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BF" w:rsidRPr="009D608A" w:rsidRDefault="007128BF" w:rsidP="009D608A">
      <w:pPr>
        <w:spacing w:after="0" w:line="240" w:lineRule="auto"/>
        <w:ind w:left="10" w:hanging="10"/>
        <w:jc w:val="center"/>
        <w:rPr>
          <w:szCs w:val="24"/>
        </w:rPr>
      </w:pPr>
      <w:r w:rsidRPr="009D608A">
        <w:rPr>
          <w:b/>
          <w:szCs w:val="24"/>
        </w:rPr>
        <w:t xml:space="preserve"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 по русскому языку в 2025 году. </w:t>
      </w:r>
    </w:p>
    <w:p w:rsidR="007128BF" w:rsidRPr="009D608A" w:rsidRDefault="007128BF" w:rsidP="008E67A5">
      <w:pPr>
        <w:spacing w:after="0" w:line="240" w:lineRule="auto"/>
        <w:ind w:left="-15" w:firstLine="299"/>
        <w:jc w:val="both"/>
        <w:rPr>
          <w:szCs w:val="24"/>
        </w:rPr>
      </w:pPr>
      <w:r w:rsidRPr="009D608A">
        <w:rPr>
          <w:szCs w:val="24"/>
        </w:rPr>
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 </w:t>
      </w:r>
    </w:p>
    <w:p w:rsidR="007128BF" w:rsidRPr="009D608A" w:rsidRDefault="007128BF" w:rsidP="008E67A5">
      <w:pPr>
        <w:spacing w:after="0" w:line="240" w:lineRule="auto"/>
        <w:ind w:firstLine="299"/>
        <w:jc w:val="both"/>
        <w:rPr>
          <w:szCs w:val="24"/>
        </w:rPr>
      </w:pPr>
      <w:r w:rsidRPr="009D608A">
        <w:rPr>
          <w:szCs w:val="24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 </w:t>
      </w:r>
    </w:p>
    <w:p w:rsidR="007128BF" w:rsidRPr="009D608A" w:rsidRDefault="007128BF" w:rsidP="008E67A5">
      <w:pPr>
        <w:spacing w:after="0" w:line="240" w:lineRule="auto"/>
        <w:ind w:left="703" w:firstLine="299"/>
        <w:jc w:val="both"/>
        <w:rPr>
          <w:szCs w:val="24"/>
        </w:rPr>
      </w:pPr>
      <w:r w:rsidRPr="009D608A">
        <w:rPr>
          <w:b/>
          <w:szCs w:val="24"/>
        </w:rPr>
        <w:t xml:space="preserve">Основной срок: 12 февраля 2025 года.  </w:t>
      </w:r>
    </w:p>
    <w:p w:rsidR="007128BF" w:rsidRPr="009D608A" w:rsidRDefault="007128BF" w:rsidP="008E67A5">
      <w:pPr>
        <w:spacing w:after="0" w:line="240" w:lineRule="auto"/>
        <w:ind w:firstLine="0"/>
        <w:jc w:val="both"/>
        <w:rPr>
          <w:szCs w:val="24"/>
        </w:rPr>
      </w:pPr>
      <w:r w:rsidRPr="009D608A">
        <w:rPr>
          <w:b/>
          <w:szCs w:val="24"/>
        </w:rPr>
        <w:t xml:space="preserve">Дополнительные сроки: 12 марта 2025 года, 21 апреля 2025 года.  </w:t>
      </w:r>
    </w:p>
    <w:p w:rsidR="007128BF" w:rsidRPr="009D608A" w:rsidRDefault="007128BF" w:rsidP="008E67A5">
      <w:pPr>
        <w:spacing w:after="0" w:line="240" w:lineRule="auto"/>
        <w:ind w:left="-15" w:firstLine="299"/>
        <w:jc w:val="both"/>
        <w:rPr>
          <w:szCs w:val="24"/>
        </w:rPr>
      </w:pPr>
      <w:r w:rsidRPr="009D608A">
        <w:rPr>
          <w:szCs w:val="24"/>
        </w:rPr>
        <w:t xml:space="preserve">Заявления на участие в итоговом собеседовании по русскому языку подаются в образовательные организации по месту обучения </w:t>
      </w:r>
      <w:r w:rsidRPr="009D608A">
        <w:rPr>
          <w:b/>
          <w:szCs w:val="24"/>
        </w:rPr>
        <w:t>не позднее чем за две недели</w:t>
      </w:r>
      <w:r w:rsidRPr="009D608A">
        <w:rPr>
          <w:szCs w:val="24"/>
        </w:rPr>
        <w:t xml:space="preserve"> до начала его проведения (до 28 января 2025 года).  Итоговое собеседование проводится в образовательных организациях по месту обучения участников (т.е. в МБОУ </w:t>
      </w:r>
      <w:r>
        <w:rPr>
          <w:szCs w:val="24"/>
        </w:rPr>
        <w:t>«Новомальтинская СОШ»</w:t>
      </w:r>
      <w:r w:rsidRPr="009D608A">
        <w:rPr>
          <w:szCs w:val="24"/>
        </w:rPr>
        <w:t xml:space="preserve">).  </w:t>
      </w:r>
    </w:p>
    <w:p w:rsidR="007128BF" w:rsidRPr="009D608A" w:rsidRDefault="007128BF" w:rsidP="008E67A5">
      <w:pPr>
        <w:spacing w:after="0" w:line="240" w:lineRule="auto"/>
        <w:ind w:left="-15" w:firstLine="299"/>
        <w:jc w:val="both"/>
        <w:rPr>
          <w:szCs w:val="24"/>
        </w:rPr>
      </w:pPr>
      <w:r w:rsidRPr="009D608A">
        <w:rPr>
          <w:szCs w:val="24"/>
        </w:rPr>
        <w:t xml:space="preserve"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 </w:t>
      </w:r>
    </w:p>
    <w:p w:rsidR="007128BF" w:rsidRPr="009D608A" w:rsidRDefault="007128BF" w:rsidP="008E67A5">
      <w:pPr>
        <w:spacing w:after="0" w:line="240" w:lineRule="auto"/>
        <w:ind w:left="10" w:right="194" w:firstLine="299"/>
        <w:jc w:val="both"/>
        <w:rPr>
          <w:szCs w:val="24"/>
        </w:rPr>
      </w:pPr>
      <w:r w:rsidRPr="009D608A">
        <w:rPr>
          <w:b/>
          <w:szCs w:val="24"/>
        </w:rPr>
        <w:t>Итоговое собеседование по русскому языку состоит</w:t>
      </w:r>
      <w:r w:rsidRPr="009D608A">
        <w:rPr>
          <w:szCs w:val="24"/>
        </w:rPr>
        <w:t xml:space="preserve"> из четырех заданий:  </w:t>
      </w:r>
    </w:p>
    <w:p w:rsidR="007128BF" w:rsidRPr="00EF0D22" w:rsidRDefault="007128BF" w:rsidP="008E67A5">
      <w:pPr>
        <w:spacing w:after="0" w:line="240" w:lineRule="auto"/>
        <w:ind w:right="118" w:firstLine="284"/>
        <w:jc w:val="both"/>
        <w:rPr>
          <w:szCs w:val="24"/>
        </w:rPr>
      </w:pPr>
      <w:r>
        <w:rPr>
          <w:szCs w:val="24"/>
        </w:rPr>
        <w:t xml:space="preserve">чтение текста вслух; </w:t>
      </w:r>
      <w:r w:rsidRPr="00EF0D22">
        <w:rPr>
          <w:szCs w:val="24"/>
        </w:rPr>
        <w:t xml:space="preserve">пересказ текста с привлечением дополнительной информации;  монологическое высказывание по одной из выбранных тем;  диалог с экзаменатором-собеседником.  </w:t>
      </w:r>
    </w:p>
    <w:p w:rsidR="007128BF" w:rsidRPr="009D608A" w:rsidRDefault="007128BF" w:rsidP="008E67A5">
      <w:pPr>
        <w:spacing w:after="0" w:line="240" w:lineRule="auto"/>
        <w:ind w:left="-15" w:firstLine="299"/>
        <w:jc w:val="both"/>
        <w:rPr>
          <w:szCs w:val="24"/>
        </w:rPr>
      </w:pPr>
      <w:r w:rsidRPr="009D608A">
        <w:rPr>
          <w:b/>
          <w:szCs w:val="24"/>
        </w:rPr>
        <w:t>Итоговое собеседование оценивается</w:t>
      </w:r>
      <w:r w:rsidRPr="009D608A">
        <w:rPr>
          <w:szCs w:val="24"/>
        </w:rPr>
        <w:t xml:space="preserve"> по системе «зачет»/«незачет». Минимальное количество баллов для получения зачета – 10; максимально возможное количество баллов – 20.</w:t>
      </w:r>
    </w:p>
    <w:p w:rsidR="007128BF" w:rsidRPr="009D608A" w:rsidRDefault="007128BF" w:rsidP="008E67A5">
      <w:pPr>
        <w:spacing w:after="0" w:line="240" w:lineRule="auto"/>
        <w:ind w:left="-15" w:firstLine="299"/>
        <w:jc w:val="both"/>
        <w:rPr>
          <w:szCs w:val="24"/>
        </w:rPr>
      </w:pPr>
      <w:r w:rsidRPr="009D608A">
        <w:rPr>
          <w:b/>
          <w:szCs w:val="24"/>
        </w:rPr>
        <w:t xml:space="preserve">Продолжительность </w:t>
      </w:r>
      <w:r w:rsidRPr="009D608A">
        <w:rPr>
          <w:szCs w:val="24"/>
        </w:rPr>
        <w:t xml:space="preserve">итогового собеседования для каждого участника 15 - 16 минут продолжительность проведения собеседования увеличивается на 30 минут.  </w:t>
      </w:r>
    </w:p>
    <w:p w:rsidR="007128BF" w:rsidRPr="009D608A" w:rsidRDefault="007128BF" w:rsidP="008E67A5">
      <w:pPr>
        <w:spacing w:after="0" w:line="240" w:lineRule="auto"/>
        <w:ind w:left="-15" w:firstLine="299"/>
        <w:jc w:val="both"/>
        <w:rPr>
          <w:szCs w:val="24"/>
        </w:rPr>
      </w:pPr>
      <w:r w:rsidRPr="009D608A">
        <w:rPr>
          <w:b/>
          <w:szCs w:val="24"/>
        </w:rPr>
        <w:t>Обратите внимание!</w:t>
      </w:r>
      <w:r w:rsidRPr="009D608A">
        <w:rPr>
          <w:szCs w:val="24"/>
        </w:rPr>
        <w:t xml:space="preserve"> Время на подготовку к каждому заданию ограничено от 1 до 3 минут в зависимости от выполняемого задания. </w:t>
      </w:r>
    </w:p>
    <w:p w:rsidR="007128BF" w:rsidRPr="009D608A" w:rsidRDefault="007128BF" w:rsidP="008E67A5">
      <w:pPr>
        <w:spacing w:after="0" w:line="240" w:lineRule="auto"/>
        <w:ind w:left="-15" w:firstLine="299"/>
        <w:jc w:val="both"/>
        <w:rPr>
          <w:szCs w:val="24"/>
        </w:rPr>
      </w:pPr>
      <w:r w:rsidRPr="009D608A">
        <w:rPr>
          <w:b/>
          <w:szCs w:val="24"/>
        </w:rPr>
        <w:t>В случае получения неудовлетворительного результата («незачет»)</w:t>
      </w:r>
      <w:r w:rsidRPr="009D608A">
        <w:rPr>
          <w:szCs w:val="24"/>
        </w:rP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 </w:t>
      </w:r>
    </w:p>
    <w:p w:rsidR="007128BF" w:rsidRPr="009D608A" w:rsidRDefault="007128BF" w:rsidP="008E67A5">
      <w:pPr>
        <w:spacing w:after="0" w:line="240" w:lineRule="auto"/>
        <w:ind w:left="-15" w:firstLine="299"/>
        <w:jc w:val="both"/>
        <w:rPr>
          <w:szCs w:val="24"/>
        </w:rPr>
      </w:pPr>
      <w:r w:rsidRPr="009D608A">
        <w:rPr>
          <w:b/>
          <w:szCs w:val="24"/>
        </w:rPr>
        <w:t>Повторно допускаются</w:t>
      </w:r>
      <w:r w:rsidRPr="009D608A">
        <w:rPr>
          <w:szCs w:val="24"/>
        </w:rPr>
        <w:t xml:space="preserve"> к итоговому собеседованию в дополнительные сроки в текущем учебном году:  </w:t>
      </w:r>
    </w:p>
    <w:p w:rsidR="007128BF" w:rsidRPr="009D608A" w:rsidRDefault="007128BF" w:rsidP="008E67A5">
      <w:pPr>
        <w:numPr>
          <w:ilvl w:val="0"/>
          <w:numId w:val="2"/>
        </w:numPr>
        <w:spacing w:after="0" w:line="240" w:lineRule="auto"/>
        <w:ind w:firstLine="299"/>
        <w:jc w:val="both"/>
        <w:rPr>
          <w:szCs w:val="24"/>
        </w:rPr>
      </w:pPr>
      <w:r w:rsidRPr="009D608A">
        <w:rPr>
          <w:szCs w:val="24"/>
        </w:rPr>
        <w:t xml:space="preserve">получившие неудовлетворительный результат («незачет»); </w:t>
      </w:r>
    </w:p>
    <w:p w:rsidR="007128BF" w:rsidRPr="009D608A" w:rsidRDefault="007128BF" w:rsidP="008E67A5">
      <w:pPr>
        <w:numPr>
          <w:ilvl w:val="0"/>
          <w:numId w:val="2"/>
        </w:numPr>
        <w:spacing w:after="0" w:line="240" w:lineRule="auto"/>
        <w:ind w:firstLine="299"/>
        <w:jc w:val="both"/>
        <w:rPr>
          <w:szCs w:val="24"/>
        </w:rPr>
      </w:pPr>
      <w:r w:rsidRPr="009D608A">
        <w:rPr>
          <w:szCs w:val="24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7128BF" w:rsidRPr="009D608A" w:rsidRDefault="007128BF" w:rsidP="008E67A5">
      <w:pPr>
        <w:numPr>
          <w:ilvl w:val="0"/>
          <w:numId w:val="2"/>
        </w:numPr>
        <w:spacing w:after="0" w:line="240" w:lineRule="auto"/>
        <w:ind w:firstLine="299"/>
        <w:jc w:val="both"/>
        <w:rPr>
          <w:szCs w:val="24"/>
        </w:rPr>
      </w:pPr>
      <w:r w:rsidRPr="009D608A">
        <w:rPr>
          <w:szCs w:val="24"/>
        </w:rPr>
        <w:t xml:space="preserve">не завершившие по уважительным причинам (болезнь или иные обстоятельства), подтвержденным документально.  </w:t>
      </w:r>
    </w:p>
    <w:p w:rsidR="007128BF" w:rsidRPr="009D608A" w:rsidRDefault="007128BF" w:rsidP="008E67A5">
      <w:pPr>
        <w:spacing w:after="0" w:line="240" w:lineRule="auto"/>
        <w:ind w:left="708" w:firstLine="299"/>
        <w:jc w:val="both"/>
        <w:rPr>
          <w:szCs w:val="24"/>
        </w:rPr>
      </w:pPr>
      <w:r w:rsidRPr="009D608A">
        <w:rPr>
          <w:szCs w:val="24"/>
        </w:rPr>
        <w:t xml:space="preserve">Итоговое собеседование </w:t>
      </w:r>
      <w:r w:rsidRPr="009D608A">
        <w:rPr>
          <w:b/>
          <w:szCs w:val="24"/>
        </w:rPr>
        <w:t>начинается в 09.00.</w:t>
      </w:r>
      <w:r w:rsidRPr="009D608A">
        <w:rPr>
          <w:szCs w:val="24"/>
        </w:rPr>
        <w:t xml:space="preserve">  </w:t>
      </w:r>
    </w:p>
    <w:p w:rsidR="007128BF" w:rsidRPr="009D608A" w:rsidRDefault="007128BF" w:rsidP="008E67A5">
      <w:pPr>
        <w:spacing w:after="0" w:line="240" w:lineRule="auto"/>
        <w:ind w:left="-15" w:firstLine="299"/>
        <w:jc w:val="both"/>
        <w:rPr>
          <w:szCs w:val="24"/>
        </w:rPr>
      </w:pPr>
      <w:r w:rsidRPr="009D608A">
        <w:rPr>
          <w:szCs w:val="24"/>
        </w:rPr>
        <w:t xml:space="preserve">В аудитории проведения участнику необходимо предъявить документ, удостоверяющий личность.  </w:t>
      </w:r>
    </w:p>
    <w:p w:rsidR="007128BF" w:rsidRPr="009D608A" w:rsidRDefault="007128BF" w:rsidP="008E67A5">
      <w:pPr>
        <w:spacing w:after="0" w:line="240" w:lineRule="auto"/>
        <w:ind w:left="708" w:firstLine="299"/>
        <w:jc w:val="both"/>
        <w:rPr>
          <w:szCs w:val="24"/>
        </w:rPr>
      </w:pPr>
      <w:r w:rsidRPr="009D608A">
        <w:rPr>
          <w:szCs w:val="24"/>
        </w:rPr>
        <w:t xml:space="preserve">Во время проведения итогового собеседования </w:t>
      </w:r>
      <w:r w:rsidRPr="009D608A">
        <w:rPr>
          <w:b/>
          <w:szCs w:val="24"/>
        </w:rPr>
        <w:t>ведется аудиозапись.</w:t>
      </w:r>
      <w:r w:rsidRPr="009D608A">
        <w:rPr>
          <w:szCs w:val="24"/>
        </w:rPr>
        <w:t xml:space="preserve">  </w:t>
      </w:r>
    </w:p>
    <w:p w:rsidR="007128BF" w:rsidRPr="009D608A" w:rsidRDefault="007128BF" w:rsidP="008E67A5">
      <w:pPr>
        <w:spacing w:after="0" w:line="240" w:lineRule="auto"/>
        <w:ind w:left="-15" w:firstLine="299"/>
        <w:jc w:val="both"/>
        <w:rPr>
          <w:szCs w:val="24"/>
        </w:rPr>
      </w:pPr>
      <w:r w:rsidRPr="009D608A">
        <w:rPr>
          <w:szCs w:val="24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 </w:t>
      </w:r>
    </w:p>
    <w:p w:rsidR="007128BF" w:rsidRPr="009D608A" w:rsidRDefault="007128BF" w:rsidP="008E67A5">
      <w:pPr>
        <w:spacing w:after="0" w:line="240" w:lineRule="auto"/>
        <w:ind w:left="-15" w:firstLine="299"/>
        <w:jc w:val="both"/>
        <w:rPr>
          <w:szCs w:val="24"/>
        </w:rPr>
      </w:pPr>
      <w:r w:rsidRPr="009D608A">
        <w:rPr>
          <w:szCs w:val="24"/>
        </w:rPr>
        <w:t xml:space="preserve">Эксперт оценивает ответ участника непосредственно по ходу общения его с экзаменатором-собеседником либо по аудиозаписи.  </w:t>
      </w:r>
    </w:p>
    <w:p w:rsidR="007128BF" w:rsidRPr="009D608A" w:rsidRDefault="007128BF" w:rsidP="008E67A5">
      <w:pPr>
        <w:spacing w:after="0" w:line="240" w:lineRule="auto"/>
        <w:ind w:left="-15" w:firstLine="299"/>
        <w:jc w:val="both"/>
        <w:rPr>
          <w:szCs w:val="24"/>
        </w:rPr>
      </w:pPr>
      <w:r w:rsidRPr="009D608A">
        <w:rPr>
          <w:b/>
          <w:szCs w:val="24"/>
        </w:rPr>
        <w:t>Ознакомление с результатами</w:t>
      </w:r>
      <w:r w:rsidRPr="009D608A">
        <w:rPr>
          <w:szCs w:val="24"/>
        </w:rPr>
        <w:t xml:space="preserve">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 </w:t>
      </w:r>
    </w:p>
    <w:p w:rsidR="007128BF" w:rsidRPr="009D608A" w:rsidRDefault="007128BF" w:rsidP="008E67A5">
      <w:pPr>
        <w:spacing w:after="0" w:line="240" w:lineRule="auto"/>
        <w:ind w:left="703" w:firstLine="299"/>
        <w:jc w:val="both"/>
        <w:rPr>
          <w:szCs w:val="24"/>
        </w:rPr>
      </w:pPr>
      <w:r w:rsidRPr="009D608A">
        <w:rPr>
          <w:b/>
          <w:szCs w:val="24"/>
        </w:rPr>
        <w:t xml:space="preserve">Действие результата итогового собеседования как допуска к ГИА – бессрочно. </w:t>
      </w:r>
    </w:p>
    <w:p w:rsidR="007128BF" w:rsidRPr="009D608A" w:rsidRDefault="007128BF" w:rsidP="008E67A5">
      <w:pPr>
        <w:spacing w:after="0" w:line="240" w:lineRule="auto"/>
        <w:ind w:left="703" w:firstLine="299"/>
        <w:jc w:val="both"/>
        <w:rPr>
          <w:szCs w:val="24"/>
        </w:rPr>
      </w:pPr>
      <w:r w:rsidRPr="009D608A">
        <w:rPr>
          <w:b/>
          <w:szCs w:val="24"/>
        </w:rPr>
        <w:t xml:space="preserve">С порядком проведения итогового собеседования ознакомлен(ы): </w:t>
      </w:r>
    </w:p>
    <w:p w:rsidR="007128BF" w:rsidRPr="009D608A" w:rsidRDefault="007128BF" w:rsidP="008E67A5">
      <w:pPr>
        <w:spacing w:after="0" w:line="240" w:lineRule="auto"/>
        <w:ind w:firstLine="284"/>
        <w:jc w:val="both"/>
        <w:rPr>
          <w:szCs w:val="24"/>
        </w:rPr>
      </w:pPr>
      <w:r w:rsidRPr="009D608A">
        <w:rPr>
          <w:szCs w:val="24"/>
        </w:rPr>
        <w:t>Дата ______________________</w:t>
      </w:r>
    </w:p>
    <w:p w:rsidR="007128BF" w:rsidRPr="009D608A" w:rsidRDefault="007128BF" w:rsidP="008E67A5">
      <w:pPr>
        <w:spacing w:after="0" w:line="240" w:lineRule="auto"/>
        <w:ind w:left="703" w:firstLine="299"/>
        <w:jc w:val="both"/>
        <w:rPr>
          <w:szCs w:val="24"/>
        </w:rPr>
      </w:pPr>
      <w:r w:rsidRPr="009D608A">
        <w:rPr>
          <w:szCs w:val="24"/>
        </w:rPr>
        <w:t xml:space="preserve">Учащийся ___________/_______________________ </w:t>
      </w:r>
    </w:p>
    <w:p w:rsidR="007128BF" w:rsidRDefault="007128BF" w:rsidP="008E67A5">
      <w:pPr>
        <w:spacing w:after="0" w:line="240" w:lineRule="auto"/>
        <w:ind w:left="703" w:firstLine="299"/>
        <w:jc w:val="both"/>
        <w:rPr>
          <w:szCs w:val="24"/>
        </w:rPr>
      </w:pPr>
      <w:r w:rsidRPr="009D608A">
        <w:rPr>
          <w:szCs w:val="24"/>
        </w:rPr>
        <w:t xml:space="preserve">Родитель (законный представитель)   ___________/_______________ </w:t>
      </w:r>
    </w:p>
    <w:p w:rsidR="007128BF" w:rsidRPr="009D608A" w:rsidRDefault="007128BF" w:rsidP="008E67A5">
      <w:pPr>
        <w:spacing w:after="0" w:line="240" w:lineRule="auto"/>
        <w:ind w:left="703" w:firstLine="299"/>
        <w:jc w:val="both"/>
        <w:rPr>
          <w:szCs w:val="24"/>
        </w:rPr>
      </w:pPr>
      <w:bookmarkStart w:id="0" w:name="_GoBack"/>
      <w:bookmarkEnd w:id="0"/>
    </w:p>
    <w:sectPr w:rsidR="007128BF" w:rsidRPr="009D608A" w:rsidSect="009D608A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25C"/>
    <w:multiLevelType w:val="hybridMultilevel"/>
    <w:tmpl w:val="6D62BD8A"/>
    <w:lvl w:ilvl="0" w:tplc="EB5243D8">
      <w:start w:val="1"/>
      <w:numFmt w:val="bullet"/>
      <w:lvlText w:val="•"/>
      <w:lvlJc w:val="left"/>
      <w:pPr>
        <w:ind w:left="15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29587DDA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C247C3A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3DECE5B6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03263090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75C20AEA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F4CE4BBC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BDD2CC20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82AC6810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">
    <w:nsid w:val="5E9E0B39"/>
    <w:multiLevelType w:val="hybridMultilevel"/>
    <w:tmpl w:val="974A65E0"/>
    <w:lvl w:ilvl="0" w:tplc="AD30B116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21A849C">
      <w:start w:val="1"/>
      <w:numFmt w:val="bullet"/>
      <w:lvlText w:val="o"/>
      <w:lvlJc w:val="left"/>
      <w:pPr>
        <w:ind w:left="10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03C45A0">
      <w:start w:val="1"/>
      <w:numFmt w:val="bullet"/>
      <w:lvlText w:val="▪"/>
      <w:lvlJc w:val="left"/>
      <w:pPr>
        <w:ind w:left="18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3FCBD6E">
      <w:start w:val="1"/>
      <w:numFmt w:val="bullet"/>
      <w:lvlText w:val="•"/>
      <w:lvlJc w:val="left"/>
      <w:pPr>
        <w:ind w:left="253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F6CE378">
      <w:start w:val="1"/>
      <w:numFmt w:val="bullet"/>
      <w:lvlText w:val="o"/>
      <w:lvlJc w:val="left"/>
      <w:pPr>
        <w:ind w:left="32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E169CAE">
      <w:start w:val="1"/>
      <w:numFmt w:val="bullet"/>
      <w:lvlText w:val="▪"/>
      <w:lvlJc w:val="left"/>
      <w:pPr>
        <w:ind w:left="39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53A73D4">
      <w:start w:val="1"/>
      <w:numFmt w:val="bullet"/>
      <w:lvlText w:val="•"/>
      <w:lvlJc w:val="left"/>
      <w:pPr>
        <w:ind w:left="469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F182E06">
      <w:start w:val="1"/>
      <w:numFmt w:val="bullet"/>
      <w:lvlText w:val="o"/>
      <w:lvlJc w:val="left"/>
      <w:pPr>
        <w:ind w:left="54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E08A9BE">
      <w:start w:val="1"/>
      <w:numFmt w:val="bullet"/>
      <w:lvlText w:val="▪"/>
      <w:lvlJc w:val="left"/>
      <w:pPr>
        <w:ind w:left="61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28C"/>
    <w:rsid w:val="000E1BE2"/>
    <w:rsid w:val="00141C95"/>
    <w:rsid w:val="006B228C"/>
    <w:rsid w:val="006E7EB7"/>
    <w:rsid w:val="007128BF"/>
    <w:rsid w:val="008E67A5"/>
    <w:rsid w:val="009D608A"/>
    <w:rsid w:val="00CF6A59"/>
    <w:rsid w:val="00EF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B7"/>
    <w:pPr>
      <w:spacing w:after="199" w:line="268" w:lineRule="auto"/>
      <w:ind w:firstLine="698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D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548</Words>
  <Characters>3127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zav-uch</cp:lastModifiedBy>
  <cp:revision>3</cp:revision>
  <cp:lastPrinted>2025-02-10T01:00:00Z</cp:lastPrinted>
  <dcterms:created xsi:type="dcterms:W3CDTF">2025-01-13T07:23:00Z</dcterms:created>
  <dcterms:modified xsi:type="dcterms:W3CDTF">2025-02-10T02:33:00Z</dcterms:modified>
</cp:coreProperties>
</file>